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175A" w14:textId="43C72B6B" w:rsidR="00832A6F" w:rsidRDefault="002233B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76729" wp14:editId="05B31F5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2700" r="12065" b="6350"/>
                <wp:wrapNone/>
                <wp:docPr id="20104838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5C6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3134B97A" w14:textId="77777777" w:rsidR="00832A6F" w:rsidRDefault="00832A6F">
      <w:pPr>
        <w:pStyle w:val="3"/>
      </w:pPr>
      <w:r>
        <w:t>ΥΠΕΥΘΥΝΗ ΔΗΛΩΣΗ</w:t>
      </w:r>
    </w:p>
    <w:p w14:paraId="4EBC58BB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AA4EEDA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46BF0C6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C008BAA" w14:textId="77777777" w:rsidR="00832A6F" w:rsidRDefault="00832A6F">
      <w:pPr>
        <w:pStyle w:val="a5"/>
        <w:jc w:val="left"/>
        <w:rPr>
          <w:bCs/>
          <w:sz w:val="22"/>
        </w:rPr>
      </w:pPr>
    </w:p>
    <w:p w14:paraId="0BFAA0EC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C122A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8FC3F0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0099E7E" w14:textId="1C188582" w:rsidR="00832A6F" w:rsidRPr="00C1579C" w:rsidRDefault="004466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1579C">
              <w:rPr>
                <w:rFonts w:ascii="Arial" w:hAnsi="Arial" w:cs="Arial"/>
                <w:sz w:val="16"/>
              </w:rPr>
              <w:t>ΕΙΔΙΚΟΣ ΛΟΓΑΡΙΑΣΜΟΣ ΚΟΝ</w:t>
            </w:r>
            <w:r w:rsidR="00453310" w:rsidRPr="00C1579C">
              <w:rPr>
                <w:rFonts w:ascii="Arial" w:hAnsi="Arial" w:cs="Arial"/>
                <w:sz w:val="16"/>
              </w:rPr>
              <w:t>Δ</w:t>
            </w:r>
            <w:r w:rsidRPr="00C1579C">
              <w:rPr>
                <w:rFonts w:ascii="Arial" w:hAnsi="Arial" w:cs="Arial"/>
                <w:sz w:val="16"/>
              </w:rPr>
              <w:t xml:space="preserve">ΥΛΙΩΝ ΕΡΕΥΝΑΣ </w:t>
            </w:r>
            <w:r w:rsidR="00643A5D">
              <w:rPr>
                <w:rFonts w:ascii="Arial" w:hAnsi="Arial" w:cs="Arial"/>
                <w:sz w:val="16"/>
              </w:rPr>
              <w:t>Δ</w:t>
            </w:r>
            <w:r w:rsidR="00BA598B">
              <w:rPr>
                <w:rFonts w:ascii="Arial" w:hAnsi="Arial" w:cs="Arial"/>
                <w:sz w:val="16"/>
              </w:rPr>
              <w:t xml:space="preserve">ΙΕΘΝΟΥΣ </w:t>
            </w:r>
            <w:r w:rsidR="00643A5D">
              <w:rPr>
                <w:rFonts w:ascii="Arial" w:hAnsi="Arial" w:cs="Arial"/>
                <w:sz w:val="16"/>
              </w:rPr>
              <w:t>ΠΑ</w:t>
            </w:r>
            <w:r w:rsidR="00BA598B">
              <w:rPr>
                <w:rFonts w:ascii="Arial" w:hAnsi="Arial" w:cs="Arial"/>
                <w:sz w:val="16"/>
              </w:rPr>
              <w:t xml:space="preserve">ΝΕΠΙΣΤΗΜΙΟΥ </w:t>
            </w:r>
            <w:r w:rsidR="00643A5D">
              <w:rPr>
                <w:rFonts w:ascii="Arial" w:hAnsi="Arial" w:cs="Arial"/>
                <w:sz w:val="16"/>
              </w:rPr>
              <w:t>Ε</w:t>
            </w:r>
            <w:r w:rsidR="00BA598B">
              <w:rPr>
                <w:rFonts w:ascii="Arial" w:hAnsi="Arial" w:cs="Arial"/>
                <w:sz w:val="16"/>
              </w:rPr>
              <w:t>ΛΛΑΔΟΣ</w:t>
            </w:r>
          </w:p>
        </w:tc>
      </w:tr>
      <w:tr w:rsidR="00832A6F" w14:paraId="44B5020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FE8070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362E18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73ACA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B4232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58D1621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F1CB51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B5C23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6D2E5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ADCA3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D32F44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E95CFB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BB038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883AD22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011E47C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0B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4C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AAC0AE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1B542B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1CD25A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62A150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7747B5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98B9E7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52AFB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ED6E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BA8690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6D1D94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8876C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D421DF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846CD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F5135D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7A7A08E" w14:textId="77777777" w:rsidTr="000556A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4B5D4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shd w:val="clear" w:color="auto" w:fill="000000"/>
            <w:vAlign w:val="bottom"/>
          </w:tcPr>
          <w:p w14:paraId="624728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EEB209B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D4EB86A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005C01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4C72BC5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7E709A5" w14:textId="77777777" w:rsidR="00832A6F" w:rsidRDefault="00832A6F">
      <w:pPr>
        <w:rPr>
          <w:sz w:val="16"/>
        </w:rPr>
      </w:pPr>
    </w:p>
    <w:p w14:paraId="6569DA0D" w14:textId="77777777" w:rsidR="00832A6F" w:rsidRDefault="00832A6F">
      <w:pPr>
        <w:sectPr w:rsidR="00832A6F" w:rsidSect="009C03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851" w:bottom="1440" w:left="851" w:header="709" w:footer="1134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"/>
        <w:gridCol w:w="8495"/>
        <w:gridCol w:w="1596"/>
      </w:tblGrid>
      <w:tr w:rsidR="00832A6F" w14:paraId="47840AF4" w14:textId="77777777" w:rsidTr="0012363D">
        <w:tc>
          <w:tcPr>
            <w:tcW w:w="10420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8DF2022" w14:textId="77777777" w:rsidR="00832A6F" w:rsidRDefault="00832A6F" w:rsidP="00E64A17">
            <w:pPr>
              <w:ind w:right="31"/>
              <w:rPr>
                <w:rFonts w:ascii="Arial" w:hAnsi="Arial" w:cs="Arial"/>
                <w:sz w:val="18"/>
              </w:rPr>
            </w:pPr>
          </w:p>
          <w:p w14:paraId="12E0720D" w14:textId="77777777" w:rsidR="00832A6F" w:rsidRDefault="00832A6F" w:rsidP="00E64A17">
            <w:pPr>
              <w:ind w:right="3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6A46F791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2FA50F41" w14:textId="7F4659E0" w:rsidR="00523D7E" w:rsidRPr="004466F1" w:rsidRDefault="00523D7E" w:rsidP="00E64A17">
            <w:pPr>
              <w:spacing w:before="60"/>
              <w:ind w:right="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την ιδιότητα </w:t>
            </w:r>
            <w:r w:rsidR="00455B90">
              <w:rPr>
                <w:rFonts w:ascii="Arial" w:hAnsi="Arial" w:cs="Arial"/>
                <w:sz w:val="18"/>
                <w:szCs w:val="18"/>
              </w:rPr>
              <w:t>της</w:t>
            </w:r>
            <w:r w:rsidR="00C238B8" w:rsidRPr="00C238B8">
              <w:rPr>
                <w:rFonts w:ascii="Arial" w:hAnsi="Arial" w:cs="Arial"/>
                <w:sz w:val="18"/>
                <w:szCs w:val="18"/>
              </w:rPr>
              <w:t>/</w:t>
            </w:r>
            <w:r w:rsidR="00C238B8">
              <w:rPr>
                <w:rFonts w:ascii="Arial" w:hAnsi="Arial" w:cs="Arial"/>
                <w:sz w:val="18"/>
                <w:szCs w:val="18"/>
              </w:rPr>
              <w:t>του</w:t>
            </w:r>
            <w:r>
              <w:rPr>
                <w:rFonts w:ascii="Arial" w:hAnsi="Arial" w:cs="Arial"/>
                <w:sz w:val="18"/>
                <w:szCs w:val="18"/>
              </w:rPr>
              <w:t xml:space="preserve"> επιστημονικ</w:t>
            </w:r>
            <w:r w:rsidR="00455B90">
              <w:rPr>
                <w:rFonts w:ascii="Arial" w:hAnsi="Arial" w:cs="Arial"/>
                <w:sz w:val="18"/>
                <w:szCs w:val="18"/>
              </w:rPr>
              <w:t>ής</w:t>
            </w:r>
            <w:r w:rsidR="00C238B8">
              <w:rPr>
                <w:rFonts w:ascii="Arial" w:hAnsi="Arial" w:cs="Arial"/>
                <w:sz w:val="18"/>
                <w:szCs w:val="18"/>
              </w:rPr>
              <w:t>/ού</w:t>
            </w:r>
            <w:r>
              <w:rPr>
                <w:rFonts w:ascii="Arial" w:hAnsi="Arial" w:cs="Arial"/>
                <w:sz w:val="18"/>
                <w:szCs w:val="18"/>
              </w:rPr>
              <w:t xml:space="preserve"> υπε</w:t>
            </w:r>
            <w:r w:rsidR="00C238B8">
              <w:rPr>
                <w:rFonts w:ascii="Arial" w:hAnsi="Arial" w:cs="Arial"/>
                <w:sz w:val="18"/>
                <w:szCs w:val="18"/>
              </w:rPr>
              <w:t>ύ</w:t>
            </w:r>
            <w:r>
              <w:rPr>
                <w:rFonts w:ascii="Arial" w:hAnsi="Arial" w:cs="Arial"/>
                <w:sz w:val="18"/>
                <w:szCs w:val="18"/>
              </w:rPr>
              <w:t>θ</w:t>
            </w:r>
            <w:r w:rsidR="00C238B8">
              <w:rPr>
                <w:rFonts w:ascii="Arial" w:hAnsi="Arial" w:cs="Arial"/>
                <w:sz w:val="18"/>
                <w:szCs w:val="18"/>
              </w:rPr>
              <w:t>υ</w:t>
            </w:r>
            <w:r>
              <w:rPr>
                <w:rFonts w:ascii="Arial" w:hAnsi="Arial" w:cs="Arial"/>
                <w:sz w:val="18"/>
                <w:szCs w:val="18"/>
              </w:rPr>
              <w:t>ν</w:t>
            </w:r>
            <w:r w:rsidR="00455B90">
              <w:rPr>
                <w:rFonts w:ascii="Arial" w:hAnsi="Arial" w:cs="Arial"/>
                <w:sz w:val="18"/>
                <w:szCs w:val="18"/>
              </w:rPr>
              <w:t>ης</w:t>
            </w:r>
            <w:r w:rsidR="00C238B8">
              <w:rPr>
                <w:rFonts w:ascii="Arial" w:hAnsi="Arial" w:cs="Arial"/>
                <w:sz w:val="18"/>
                <w:szCs w:val="18"/>
              </w:rPr>
              <w:t>/ου</w:t>
            </w:r>
            <w:r>
              <w:rPr>
                <w:rFonts w:ascii="Arial" w:hAnsi="Arial" w:cs="Arial"/>
                <w:sz w:val="18"/>
                <w:szCs w:val="18"/>
              </w:rPr>
              <w:t xml:space="preserve"> του άρθρου 234 του ν. 4957/2022 του έργου με κωδικό</w:t>
            </w:r>
            <w:r w:rsidR="00C238B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2A86">
              <w:rPr>
                <w:rFonts w:ascii="Arial" w:hAnsi="Arial" w:cs="Arial"/>
                <w:sz w:val="18"/>
                <w:szCs w:val="18"/>
              </w:rPr>
              <w:t>…</w:t>
            </w:r>
            <w:r w:rsidR="007E2BBB">
              <w:rPr>
                <w:rFonts w:ascii="Arial" w:hAnsi="Arial" w:cs="Arial"/>
                <w:sz w:val="18"/>
                <w:szCs w:val="18"/>
              </w:rPr>
              <w:t>….. για το έτος 2026</w:t>
            </w:r>
            <w:r w:rsidR="006374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237485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523D7E" w14:paraId="3D8F2981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F947667" w14:textId="579CDC34" w:rsidR="00523D7E" w:rsidRPr="00637438" w:rsidRDefault="00ED1250" w:rsidP="00E64A17">
            <w:pPr>
              <w:tabs>
                <w:tab w:val="left" w:pos="8370"/>
              </w:tabs>
              <w:spacing w:before="60"/>
              <w:ind w:right="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α) </w:t>
            </w:r>
            <w:r w:rsidR="007E2BBB" w:rsidRPr="007E2BBB">
              <w:rPr>
                <w:rFonts w:ascii="Arial" w:hAnsi="Arial" w:cs="Arial"/>
                <w:sz w:val="18"/>
                <w:szCs w:val="18"/>
              </w:rPr>
              <w:t>Συναινώ στη σύναψη της σύμβασης / των συμβάσεων με τον Ε.Λ.Κ.Ε./Δι.Πα.Ε., εξουσιοδοτώντας για την υπογραφή της/τους τον Πρόεδρο της Επιτροπής Ερευνών του Ε.Λ.Κ.Ε./Δι.Πα.Ε.</w:t>
            </w:r>
            <w:r w:rsidR="007E2BBB">
              <w:rPr>
                <w:rFonts w:ascii="Arial" w:hAnsi="Arial" w:cs="Arial"/>
                <w:sz w:val="18"/>
                <w:szCs w:val="18"/>
              </w:rPr>
              <w:t xml:space="preserve"> σύμφωνα με τις ονομαστικές καταστάσεις που θα υποβάλω στο πληροφοριακό σύστημα </w:t>
            </w:r>
            <w:r w:rsidR="007E2BBB">
              <w:rPr>
                <w:rFonts w:ascii="Arial" w:hAnsi="Arial" w:cs="Arial"/>
                <w:sz w:val="18"/>
                <w:szCs w:val="18"/>
                <w:lang w:val="en-US"/>
              </w:rPr>
              <w:t>WebRescom</w:t>
            </w:r>
            <w:r w:rsidR="006374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3D7E" w14:paraId="5BB4826A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8381CC5" w14:textId="1510C334" w:rsidR="00523D7E" w:rsidRPr="00523D7E" w:rsidRDefault="00ED1250" w:rsidP="00E64A17">
            <w:pPr>
              <w:tabs>
                <w:tab w:val="left" w:pos="8370"/>
              </w:tabs>
              <w:spacing w:before="60"/>
              <w:ind w:right="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β) </w:t>
            </w:r>
            <w:r w:rsidR="007E2BBB" w:rsidRPr="007E2BBB">
              <w:rPr>
                <w:rFonts w:ascii="Arial" w:hAnsi="Arial" w:cs="Arial"/>
                <w:sz w:val="18"/>
                <w:szCs w:val="18"/>
              </w:rPr>
              <w:t>Δηλώνω επίσης ότι ευθύνομαι για την ορθή υλοποίηση και πιστοποίηση του φυσικού</w:t>
            </w:r>
            <w:r w:rsidR="007E2B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2BBB" w:rsidRPr="007E2BBB">
              <w:rPr>
                <w:rFonts w:ascii="Arial" w:hAnsi="Arial" w:cs="Arial"/>
                <w:sz w:val="18"/>
                <w:szCs w:val="18"/>
              </w:rPr>
              <w:t>αντικειμένου του έργου και για τη σκοπιμότητα και επιλεξιμότητα των δαπανών που συνδέονται με  την εκτέλεση του</w:t>
            </w:r>
            <w:r w:rsidR="00E64A17" w:rsidRPr="00E64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2BBB" w:rsidRPr="007E2BBB">
              <w:rPr>
                <w:rFonts w:ascii="Arial" w:hAnsi="Arial" w:cs="Arial"/>
                <w:sz w:val="18"/>
                <w:szCs w:val="18"/>
              </w:rPr>
              <w:t>φυσικού και οικονομικού αντικειμένου του έργου.</w:t>
            </w:r>
          </w:p>
        </w:tc>
      </w:tr>
      <w:tr w:rsidR="00523D7E" w14:paraId="686C0253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688F9C4C" w14:textId="7A896386" w:rsidR="00523D7E" w:rsidRDefault="00523D7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8BD" w14:paraId="6D0712DD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12A20784" w14:textId="735564D9" w:rsidR="001178BD" w:rsidRDefault="001178BD" w:rsidP="001178B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8BD" w14:paraId="13D27918" w14:textId="77777777" w:rsidTr="0012363D">
        <w:tc>
          <w:tcPr>
            <w:tcW w:w="10420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6BA62A" w14:textId="692221FF" w:rsidR="001178BD" w:rsidRPr="001178BD" w:rsidRDefault="001178BD" w:rsidP="001178B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8BD" w14:paraId="17B277C2" w14:textId="77777777" w:rsidTr="00573F79">
        <w:trPr>
          <w:gridBefore w:val="1"/>
          <w:gridAfter w:val="1"/>
          <w:wBefore w:w="108" w:type="dxa"/>
          <w:wAfter w:w="1672" w:type="dxa"/>
        </w:trPr>
        <w:tc>
          <w:tcPr>
            <w:tcW w:w="8640" w:type="dxa"/>
          </w:tcPr>
          <w:p w14:paraId="0C7C4D69" w14:textId="165EB1CB" w:rsidR="001178BD" w:rsidRPr="001178BD" w:rsidRDefault="00573F79" w:rsidP="00573F79">
            <w:pPr>
              <w:tabs>
                <w:tab w:val="left" w:pos="3165"/>
                <w:tab w:val="right" w:pos="8299"/>
              </w:tabs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178BD" w:rsidRPr="001178BD">
              <w:rPr>
                <w:rFonts w:ascii="Arial" w:hAnsi="Arial" w:cs="Arial"/>
                <w:sz w:val="18"/>
                <w:szCs w:val="18"/>
              </w:rPr>
              <w:t>(4)</w:t>
            </w:r>
          </w:p>
        </w:tc>
      </w:tr>
    </w:tbl>
    <w:p w14:paraId="34A91350" w14:textId="77777777" w:rsidR="001178BD" w:rsidRDefault="001178BD" w:rsidP="001178BD"/>
    <w:p w14:paraId="5556A2A0" w14:textId="77777777" w:rsidR="00832A6F" w:rsidRDefault="00832A6F"/>
    <w:p w14:paraId="77A9C7A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475DA20B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6E1E5F6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E3DEED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900AFCE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A655BC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D7F01B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DF53993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3AE9259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7B3120EB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6C8C73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F90505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45B3C03" w14:textId="221FF8D5" w:rsidR="009C0389" w:rsidRPr="00637438" w:rsidRDefault="00832A6F" w:rsidP="00637438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C0389" w:rsidRPr="00637438">
      <w:headerReference w:type="default" r:id="rId14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FCD6" w14:textId="77777777" w:rsidR="003B0989" w:rsidRDefault="003B0989">
      <w:r>
        <w:separator/>
      </w:r>
    </w:p>
  </w:endnote>
  <w:endnote w:type="continuationSeparator" w:id="0">
    <w:p w14:paraId="062D716A" w14:textId="77777777" w:rsidR="003B0989" w:rsidRDefault="003B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1470" w14:textId="77777777" w:rsidR="00F82A86" w:rsidRDefault="00F82A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1EA0" w14:textId="44D984A9" w:rsidR="004428A9" w:rsidRPr="004428A9" w:rsidRDefault="004428A9">
    <w:pPr>
      <w:pStyle w:val="a4"/>
      <w:rPr>
        <w:rFonts w:ascii="Calibri" w:hAnsi="Calibri" w:cs="Calibri"/>
      </w:rPr>
    </w:pPr>
    <w:r w:rsidRPr="004428A9">
      <w:rPr>
        <w:rFonts w:ascii="Calibri" w:hAnsi="Calibri" w:cs="Calibri"/>
      </w:rPr>
      <w:t>ΕΔ37</w:t>
    </w:r>
    <w:r w:rsidRPr="004428A9">
      <w:rPr>
        <w:rFonts w:ascii="Calibri" w:hAnsi="Calibri" w:cs="Calibri"/>
      </w:rPr>
      <w:ptab w:relativeTo="margin" w:alignment="center" w:leader="none"/>
    </w:r>
    <w:r w:rsidRPr="004428A9">
      <w:rPr>
        <w:rFonts w:ascii="Calibri" w:hAnsi="Calibri" w:cs="Calibri"/>
      </w:rPr>
      <w:t xml:space="preserve">Έκδοση </w:t>
    </w:r>
    <w:r w:rsidR="00F82A86">
      <w:rPr>
        <w:rFonts w:ascii="Calibri" w:hAnsi="Calibri" w:cs="Calibri"/>
        <w:lang w:val="en-US"/>
      </w:rPr>
      <w:t>5</w:t>
    </w:r>
    <w:r w:rsidRPr="004428A9">
      <w:rPr>
        <w:rFonts w:ascii="Calibri" w:hAnsi="Calibri" w:cs="Calibri"/>
      </w:rPr>
      <w:ptab w:relativeTo="margin" w:alignment="right" w:leader="none"/>
    </w:r>
    <w:r w:rsidRPr="004428A9">
      <w:rPr>
        <w:rFonts w:ascii="Calibri" w:hAnsi="Calibri" w:cs="Calibri"/>
      </w:rPr>
      <w:t>Ημ. Ισχύος: 1</w:t>
    </w:r>
    <w:r w:rsidR="00F82A86">
      <w:rPr>
        <w:rFonts w:ascii="Calibri" w:hAnsi="Calibri" w:cs="Calibri"/>
        <w:lang w:val="en-US"/>
      </w:rPr>
      <w:t>4</w:t>
    </w:r>
    <w:r w:rsidRPr="004428A9">
      <w:rPr>
        <w:rFonts w:ascii="Calibri" w:hAnsi="Calibri" w:cs="Calibri"/>
      </w:rPr>
      <w:t>/</w:t>
    </w:r>
    <w:r w:rsidR="00F82A86">
      <w:rPr>
        <w:rFonts w:ascii="Calibri" w:hAnsi="Calibri" w:cs="Calibri"/>
        <w:lang w:val="en-US"/>
      </w:rPr>
      <w:t>01</w:t>
    </w:r>
    <w:r w:rsidRPr="004428A9">
      <w:rPr>
        <w:rFonts w:ascii="Calibri" w:hAnsi="Calibri" w:cs="Calibri"/>
      </w:rPr>
      <w:t>/202</w:t>
    </w:r>
    <w:r w:rsidR="00F82A86">
      <w:rPr>
        <w:rFonts w:ascii="Calibri" w:hAnsi="Calibri" w:cs="Calibri"/>
        <w:lang w:val="en-US"/>
      </w:rPr>
      <w:t>6</w:t>
    </w:r>
    <w:r w:rsidRPr="004428A9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B546" w14:textId="77777777" w:rsidR="00F82A86" w:rsidRDefault="00F82A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1E22" w14:textId="77777777" w:rsidR="003B0989" w:rsidRDefault="003B0989">
      <w:r>
        <w:separator/>
      </w:r>
    </w:p>
  </w:footnote>
  <w:footnote w:type="continuationSeparator" w:id="0">
    <w:p w14:paraId="73EC39F4" w14:textId="77777777" w:rsidR="003B0989" w:rsidRDefault="003B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D3F6" w14:textId="77777777" w:rsidR="00F82A86" w:rsidRDefault="00F82A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5220" w14:textId="4F615D6D" w:rsidR="00832A6F" w:rsidRPr="009C0389" w:rsidRDefault="009C0389">
    <w:pPr>
      <w:pStyle w:val="a3"/>
      <w:rPr>
        <w:b/>
        <w:bCs/>
        <w:sz w:val="16"/>
        <w:lang w:val="en-US"/>
      </w:rPr>
    </w:pPr>
    <w:r>
      <w:rPr>
        <w:b/>
        <w:bCs/>
        <w:noProof/>
        <w:sz w:val="16"/>
      </w:rPr>
      <w:drawing>
        <wp:inline distT="0" distB="0" distL="0" distR="0" wp14:anchorId="367DE7F0" wp14:editId="15BD1EEE">
          <wp:extent cx="2142857" cy="380952"/>
          <wp:effectExtent l="0" t="0" r="0" b="635"/>
          <wp:docPr id="76738534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5342" name="Εικόνα 767385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857" cy="3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 w:rsidRPr="009C0389">
      <w:rPr>
        <w:rFonts w:ascii="Calibri" w:hAnsi="Calibri" w:cs="Calibri"/>
        <w:b/>
        <w:bCs/>
        <w:sz w:val="22"/>
        <w:szCs w:val="22"/>
        <w:lang w:val="en-US"/>
      </w:rPr>
      <w:t>ISO 9001: 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897" w14:textId="77777777" w:rsidR="00F82A86" w:rsidRDefault="00F82A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49CC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64572127">
    <w:abstractNumId w:val="2"/>
  </w:num>
  <w:num w:numId="2" w16cid:durableId="1670017732">
    <w:abstractNumId w:val="4"/>
  </w:num>
  <w:num w:numId="3" w16cid:durableId="271717200">
    <w:abstractNumId w:val="0"/>
  </w:num>
  <w:num w:numId="4" w16cid:durableId="305475901">
    <w:abstractNumId w:val="3"/>
  </w:num>
  <w:num w:numId="5" w16cid:durableId="1080641577">
    <w:abstractNumId w:val="1"/>
  </w:num>
  <w:num w:numId="6" w16cid:durableId="439105608">
    <w:abstractNumId w:val="10"/>
  </w:num>
  <w:num w:numId="7" w16cid:durableId="1685935434">
    <w:abstractNumId w:val="9"/>
  </w:num>
  <w:num w:numId="8" w16cid:durableId="930315831">
    <w:abstractNumId w:val="7"/>
  </w:num>
  <w:num w:numId="9" w16cid:durableId="1573808974">
    <w:abstractNumId w:val="5"/>
  </w:num>
  <w:num w:numId="10" w16cid:durableId="1627924712">
    <w:abstractNumId w:val="8"/>
  </w:num>
  <w:num w:numId="11" w16cid:durableId="2018343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007D1"/>
    <w:rsid w:val="000556A5"/>
    <w:rsid w:val="000D2C1E"/>
    <w:rsid w:val="001178BD"/>
    <w:rsid w:val="0012363D"/>
    <w:rsid w:val="002233B8"/>
    <w:rsid w:val="00237485"/>
    <w:rsid w:val="00275FFD"/>
    <w:rsid w:val="003B0989"/>
    <w:rsid w:val="003F0929"/>
    <w:rsid w:val="004428A9"/>
    <w:rsid w:val="004466F1"/>
    <w:rsid w:val="00453310"/>
    <w:rsid w:val="00455B90"/>
    <w:rsid w:val="00523D7E"/>
    <w:rsid w:val="00573F79"/>
    <w:rsid w:val="00637438"/>
    <w:rsid w:val="00643A5D"/>
    <w:rsid w:val="006A55A8"/>
    <w:rsid w:val="006F0548"/>
    <w:rsid w:val="007119CD"/>
    <w:rsid w:val="007520DA"/>
    <w:rsid w:val="00782210"/>
    <w:rsid w:val="00796DAB"/>
    <w:rsid w:val="007E2BBB"/>
    <w:rsid w:val="0080774D"/>
    <w:rsid w:val="0083111D"/>
    <w:rsid w:val="00832A6F"/>
    <w:rsid w:val="00860AE3"/>
    <w:rsid w:val="00860FD8"/>
    <w:rsid w:val="008661A6"/>
    <w:rsid w:val="00926112"/>
    <w:rsid w:val="00956FB7"/>
    <w:rsid w:val="009C0389"/>
    <w:rsid w:val="00A37FF9"/>
    <w:rsid w:val="00A7017E"/>
    <w:rsid w:val="00AA0B54"/>
    <w:rsid w:val="00AF2C11"/>
    <w:rsid w:val="00B573C6"/>
    <w:rsid w:val="00BA598B"/>
    <w:rsid w:val="00C1579C"/>
    <w:rsid w:val="00C238B8"/>
    <w:rsid w:val="00C70F40"/>
    <w:rsid w:val="00DB5D27"/>
    <w:rsid w:val="00E64A17"/>
    <w:rsid w:val="00E73A60"/>
    <w:rsid w:val="00ED1250"/>
    <w:rsid w:val="00EE7CC7"/>
    <w:rsid w:val="00F1593E"/>
    <w:rsid w:val="00F32447"/>
    <w:rsid w:val="00F82A86"/>
    <w:rsid w:val="00FA40E6"/>
    <w:rsid w:val="00FD38E9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1B9C"/>
  <w15:chartTrackingRefBased/>
  <w15:docId w15:val="{467E2C95-7FE8-4ECF-9F0F-9E5DB442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Κεφαλίδα Char"/>
    <w:basedOn w:val="a0"/>
    <w:link w:val="a3"/>
    <w:uiPriority w:val="99"/>
    <w:rsid w:val="009C03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7D82-88E7-476F-B618-303C1469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13</TotalTime>
  <Pages>1</Pages>
  <Words>293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Dimitrios Dritsas</cp:lastModifiedBy>
  <cp:revision>5</cp:revision>
  <cp:lastPrinted>2024-10-10T11:59:00Z</cp:lastPrinted>
  <dcterms:created xsi:type="dcterms:W3CDTF">2024-10-17T11:20:00Z</dcterms:created>
  <dcterms:modified xsi:type="dcterms:W3CDTF">2026-01-12T10:46:00Z</dcterms:modified>
</cp:coreProperties>
</file>